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EBB" w:rsidRPr="00B75B9E" w:rsidRDefault="00B75B9E" w:rsidP="00466EBB">
      <w:pPr>
        <w:pStyle w:val="Title"/>
        <w:jc w:val="center"/>
        <w:rPr>
          <w:rFonts w:cs="B Mitra"/>
          <w:b/>
          <w:bCs/>
          <w:sz w:val="30"/>
          <w:szCs w:val="30"/>
          <w:rtl/>
        </w:rPr>
      </w:pPr>
      <w:bookmarkStart w:id="0" w:name="_GoBack"/>
      <w:r>
        <w:rPr>
          <w:rFonts w:cs="B Mitra" w:hint="cs"/>
          <w:noProof/>
          <w:sz w:val="26"/>
          <w:szCs w:val="26"/>
          <w:rtl/>
          <w:lang w:eastAsia="en-US"/>
        </w:rPr>
        <w:drawing>
          <wp:anchor distT="0" distB="0" distL="114300" distR="114300" simplePos="0" relativeHeight="251658240" behindDoc="0" locked="0" layoutInCell="1" allowOverlap="1" wp14:anchorId="4FFA6DFE" wp14:editId="555A8D87">
            <wp:simplePos x="0" y="0"/>
            <wp:positionH relativeFrom="margin">
              <wp:posOffset>-342900</wp:posOffset>
            </wp:positionH>
            <wp:positionV relativeFrom="margin">
              <wp:posOffset>-428625</wp:posOffset>
            </wp:positionV>
            <wp:extent cx="1238250" cy="12382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66EBB" w:rsidRPr="00B75B9E">
        <w:rPr>
          <w:rFonts w:cs="B Mitra" w:hint="cs"/>
          <w:b/>
          <w:bCs/>
          <w:sz w:val="30"/>
          <w:szCs w:val="30"/>
          <w:rtl/>
        </w:rPr>
        <w:t>فرم تقاضای حضور در مسابقه عکس</w:t>
      </w:r>
    </w:p>
    <w:p w:rsidR="00771F16" w:rsidRPr="00B75B9E" w:rsidRDefault="00466EBB" w:rsidP="006E2714">
      <w:pPr>
        <w:pStyle w:val="Title"/>
        <w:jc w:val="center"/>
        <w:rPr>
          <w:rFonts w:ascii="W_amin" w:hAnsi="W_amin" w:cs="B Mitra"/>
          <w:b/>
          <w:bCs/>
          <w:sz w:val="30"/>
          <w:szCs w:val="30"/>
          <w:rtl/>
        </w:rPr>
      </w:pPr>
      <w:r w:rsidRPr="00B75B9E">
        <w:rPr>
          <w:rFonts w:cs="B Mitra" w:hint="cs"/>
          <w:b/>
          <w:bCs/>
          <w:sz w:val="30"/>
          <w:szCs w:val="30"/>
          <w:rtl/>
        </w:rPr>
        <w:t xml:space="preserve">سی و </w:t>
      </w:r>
      <w:r w:rsidR="006E2714" w:rsidRPr="00B75B9E">
        <w:rPr>
          <w:rFonts w:cs="B Mitra" w:hint="cs"/>
          <w:b/>
          <w:bCs/>
          <w:sz w:val="30"/>
          <w:szCs w:val="30"/>
          <w:rtl/>
        </w:rPr>
        <w:t>هشتمین</w:t>
      </w:r>
      <w:r w:rsidRPr="00B75B9E">
        <w:rPr>
          <w:rFonts w:cs="B Mitra" w:hint="cs"/>
          <w:b/>
          <w:bCs/>
          <w:sz w:val="30"/>
          <w:szCs w:val="30"/>
          <w:rtl/>
        </w:rPr>
        <w:t xml:space="preserve"> جشنواره بین المللی تئاتر فجر</w:t>
      </w:r>
      <w:r w:rsidRPr="00B75B9E">
        <w:rPr>
          <w:rFonts w:cs="B Mitra" w:hint="cs"/>
          <w:sz w:val="30"/>
          <w:szCs w:val="30"/>
          <w:rtl/>
        </w:rPr>
        <w:t xml:space="preserve"> </w:t>
      </w:r>
      <w:r w:rsidRPr="00B75B9E">
        <w:rPr>
          <w:rFonts w:ascii="W_amin" w:hAnsi="W_amin" w:cs="B Mitra"/>
          <w:b/>
          <w:bCs/>
          <w:sz w:val="30"/>
          <w:szCs w:val="30"/>
          <w:rtl/>
        </w:rPr>
        <w:t>139</w:t>
      </w:r>
      <w:r w:rsidR="006E2714" w:rsidRPr="00B75B9E">
        <w:rPr>
          <w:rFonts w:ascii="W_amin" w:hAnsi="W_amin" w:cs="B Mitra" w:hint="cs"/>
          <w:b/>
          <w:bCs/>
          <w:sz w:val="30"/>
          <w:szCs w:val="30"/>
          <w:rtl/>
        </w:rPr>
        <w:t>8</w:t>
      </w:r>
    </w:p>
    <w:p w:rsidR="00466EBB" w:rsidRPr="00B75B9E" w:rsidRDefault="00466EBB" w:rsidP="00466EBB">
      <w:pPr>
        <w:rPr>
          <w:rFonts w:cs="B Mitra"/>
          <w:sz w:val="26"/>
          <w:szCs w:val="26"/>
        </w:rPr>
      </w:pPr>
    </w:p>
    <w:p w:rsidR="00466EBB" w:rsidRPr="00B75B9E" w:rsidRDefault="00466EBB" w:rsidP="00B75B9E">
      <w:pPr>
        <w:bidi/>
        <w:rPr>
          <w:rFonts w:cs="B Mitra"/>
          <w:sz w:val="26"/>
          <w:szCs w:val="26"/>
        </w:rPr>
      </w:pPr>
      <w:r w:rsidRPr="00B75B9E">
        <w:rPr>
          <w:rFonts w:cs="B Mitra" w:hint="cs"/>
          <w:sz w:val="26"/>
          <w:szCs w:val="26"/>
          <w:rtl/>
        </w:rPr>
        <w:t xml:space="preserve">اینجانب .......................................................... با اطلاع کامل از مفاد و شرایط فراخوان و با ارسال مدارک مورد نیاز تقاضای خود را برای حضور در مسابقه عکس با آثار ذیل اعلام </w:t>
      </w:r>
      <w:r w:rsidR="00B75B9E">
        <w:rPr>
          <w:rFonts w:cs="B Mitra" w:hint="cs"/>
          <w:sz w:val="26"/>
          <w:szCs w:val="26"/>
          <w:rtl/>
          <w:lang w:bidi="fa-IR"/>
        </w:rPr>
        <w:t>می</w:t>
      </w:r>
      <w:r w:rsidRPr="00B75B9E">
        <w:rPr>
          <w:rFonts w:cs="B Mitra" w:hint="cs"/>
          <w:sz w:val="26"/>
          <w:szCs w:val="26"/>
          <w:rtl/>
        </w:rPr>
        <w:t>نماییم.</w:t>
      </w:r>
    </w:p>
    <w:tbl>
      <w:tblPr>
        <w:tblStyle w:val="TableGrid"/>
        <w:bidiVisual/>
        <w:tblW w:w="10350" w:type="dxa"/>
        <w:tblInd w:w="-545" w:type="dxa"/>
        <w:tblLook w:val="04A0" w:firstRow="1" w:lastRow="0" w:firstColumn="1" w:lastColumn="0" w:noHBand="0" w:noVBand="1"/>
      </w:tblPr>
      <w:tblGrid>
        <w:gridCol w:w="720"/>
        <w:gridCol w:w="2340"/>
        <w:gridCol w:w="2790"/>
        <w:gridCol w:w="2070"/>
        <w:gridCol w:w="2430"/>
      </w:tblGrid>
      <w:tr w:rsidR="00466EBB" w:rsidRPr="00B75B9E" w:rsidTr="0081365F">
        <w:trPr>
          <w:trHeight w:val="449"/>
        </w:trPr>
        <w:tc>
          <w:tcPr>
            <w:tcW w:w="720" w:type="dxa"/>
          </w:tcPr>
          <w:p w:rsidR="00466EBB" w:rsidRPr="00B75B9E" w:rsidRDefault="0081365F" w:rsidP="00466EBB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B75B9E">
              <w:rPr>
                <w:rFonts w:cs="B Mitra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2340" w:type="dxa"/>
          </w:tcPr>
          <w:p w:rsidR="00466EBB" w:rsidRPr="00B75B9E" w:rsidRDefault="0081365F" w:rsidP="0081365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B75B9E">
              <w:rPr>
                <w:rFonts w:cs="B Mitra" w:hint="cs"/>
                <w:sz w:val="26"/>
                <w:szCs w:val="26"/>
                <w:rtl/>
              </w:rPr>
              <w:t>عنوان نمایش</w:t>
            </w:r>
          </w:p>
        </w:tc>
        <w:tc>
          <w:tcPr>
            <w:tcW w:w="2790" w:type="dxa"/>
          </w:tcPr>
          <w:p w:rsidR="00466EBB" w:rsidRPr="00B75B9E" w:rsidRDefault="0081365F" w:rsidP="0081365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B75B9E">
              <w:rPr>
                <w:rFonts w:cs="B Mitra" w:hint="cs"/>
                <w:sz w:val="26"/>
                <w:szCs w:val="26"/>
                <w:rtl/>
              </w:rPr>
              <w:t>نام کارگردان</w:t>
            </w:r>
          </w:p>
        </w:tc>
        <w:tc>
          <w:tcPr>
            <w:tcW w:w="2070" w:type="dxa"/>
          </w:tcPr>
          <w:p w:rsidR="00466EBB" w:rsidRPr="00B75B9E" w:rsidRDefault="0081365F" w:rsidP="0081365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B75B9E">
              <w:rPr>
                <w:rFonts w:cs="B Mitra" w:hint="cs"/>
                <w:sz w:val="26"/>
                <w:szCs w:val="26"/>
                <w:rtl/>
              </w:rPr>
              <w:t>تاریخ اجرا</w:t>
            </w:r>
          </w:p>
        </w:tc>
        <w:tc>
          <w:tcPr>
            <w:tcW w:w="2430" w:type="dxa"/>
          </w:tcPr>
          <w:p w:rsidR="00466EBB" w:rsidRPr="00B75B9E" w:rsidRDefault="0081365F" w:rsidP="0081365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B75B9E">
              <w:rPr>
                <w:rFonts w:cs="B Mitra" w:hint="cs"/>
                <w:sz w:val="26"/>
                <w:szCs w:val="26"/>
                <w:rtl/>
              </w:rPr>
              <w:t>مکان اجرا</w:t>
            </w:r>
          </w:p>
        </w:tc>
      </w:tr>
      <w:tr w:rsidR="00466EBB" w:rsidRPr="00B75B9E" w:rsidTr="0081365F">
        <w:trPr>
          <w:trHeight w:val="953"/>
        </w:trPr>
        <w:tc>
          <w:tcPr>
            <w:tcW w:w="720" w:type="dxa"/>
          </w:tcPr>
          <w:p w:rsidR="00466EBB" w:rsidRPr="00B75B9E" w:rsidRDefault="0081365F" w:rsidP="0081365F">
            <w:pPr>
              <w:bidi/>
              <w:jc w:val="center"/>
              <w:rPr>
                <w:rFonts w:ascii="W_amin" w:hAnsi="W_amin" w:cs="B Mitra"/>
                <w:sz w:val="26"/>
                <w:szCs w:val="26"/>
                <w:rtl/>
              </w:rPr>
            </w:pPr>
            <w:r w:rsidRPr="00B75B9E">
              <w:rPr>
                <w:rFonts w:ascii="W_amin" w:hAnsi="W_amin" w:cs="B Mitra" w:hint="cs"/>
                <w:sz w:val="26"/>
                <w:szCs w:val="26"/>
                <w:rtl/>
              </w:rPr>
              <w:t>1</w:t>
            </w:r>
          </w:p>
        </w:tc>
        <w:tc>
          <w:tcPr>
            <w:tcW w:w="2340" w:type="dxa"/>
          </w:tcPr>
          <w:p w:rsidR="00466EBB" w:rsidRPr="00B75B9E" w:rsidRDefault="00466EBB" w:rsidP="00466EBB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90" w:type="dxa"/>
          </w:tcPr>
          <w:p w:rsidR="00466EBB" w:rsidRPr="00B75B9E" w:rsidRDefault="00466EBB" w:rsidP="00466EBB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070" w:type="dxa"/>
          </w:tcPr>
          <w:p w:rsidR="00466EBB" w:rsidRPr="00B75B9E" w:rsidRDefault="00466EBB" w:rsidP="00466EBB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430" w:type="dxa"/>
          </w:tcPr>
          <w:p w:rsidR="00466EBB" w:rsidRPr="00B75B9E" w:rsidRDefault="00466EBB" w:rsidP="00466EBB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466EBB" w:rsidRPr="00B75B9E" w:rsidTr="00590BDE">
        <w:trPr>
          <w:trHeight w:val="1097"/>
        </w:trPr>
        <w:tc>
          <w:tcPr>
            <w:tcW w:w="720" w:type="dxa"/>
          </w:tcPr>
          <w:p w:rsidR="00466EBB" w:rsidRPr="00B75B9E" w:rsidRDefault="0081365F" w:rsidP="0081365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B75B9E">
              <w:rPr>
                <w:rFonts w:ascii="W_amin" w:hAnsi="W_amin"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340" w:type="dxa"/>
          </w:tcPr>
          <w:p w:rsidR="00466EBB" w:rsidRPr="00B75B9E" w:rsidRDefault="00466EBB" w:rsidP="00466EBB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90" w:type="dxa"/>
          </w:tcPr>
          <w:p w:rsidR="00466EBB" w:rsidRPr="00B75B9E" w:rsidRDefault="00466EBB" w:rsidP="00466EBB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070" w:type="dxa"/>
          </w:tcPr>
          <w:p w:rsidR="00466EBB" w:rsidRPr="00B75B9E" w:rsidRDefault="00466EBB" w:rsidP="00466EBB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430" w:type="dxa"/>
          </w:tcPr>
          <w:p w:rsidR="00466EBB" w:rsidRPr="00B75B9E" w:rsidRDefault="00466EBB" w:rsidP="00466EBB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466EBB" w:rsidRPr="00B75B9E" w:rsidTr="00590BDE">
        <w:trPr>
          <w:trHeight w:val="1115"/>
        </w:trPr>
        <w:tc>
          <w:tcPr>
            <w:tcW w:w="720" w:type="dxa"/>
          </w:tcPr>
          <w:p w:rsidR="00466EBB" w:rsidRPr="00B75B9E" w:rsidRDefault="0081365F" w:rsidP="0081365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B75B9E">
              <w:rPr>
                <w:rFonts w:ascii="W_amin" w:hAnsi="W_amin" w:cs="B Mitra" w:hint="cs"/>
                <w:sz w:val="26"/>
                <w:szCs w:val="26"/>
                <w:rtl/>
              </w:rPr>
              <w:t>3</w:t>
            </w:r>
          </w:p>
        </w:tc>
        <w:tc>
          <w:tcPr>
            <w:tcW w:w="2340" w:type="dxa"/>
          </w:tcPr>
          <w:p w:rsidR="00466EBB" w:rsidRPr="00B75B9E" w:rsidRDefault="00466EBB" w:rsidP="00466EBB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90" w:type="dxa"/>
          </w:tcPr>
          <w:p w:rsidR="00466EBB" w:rsidRPr="00B75B9E" w:rsidRDefault="00466EBB" w:rsidP="00466EBB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070" w:type="dxa"/>
          </w:tcPr>
          <w:p w:rsidR="00466EBB" w:rsidRPr="00B75B9E" w:rsidRDefault="00466EBB" w:rsidP="00466EBB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430" w:type="dxa"/>
          </w:tcPr>
          <w:p w:rsidR="00466EBB" w:rsidRPr="00B75B9E" w:rsidRDefault="00466EBB" w:rsidP="00466EBB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466EBB" w:rsidRPr="00B75B9E" w:rsidTr="00590BDE">
        <w:trPr>
          <w:trHeight w:val="1106"/>
        </w:trPr>
        <w:tc>
          <w:tcPr>
            <w:tcW w:w="720" w:type="dxa"/>
          </w:tcPr>
          <w:p w:rsidR="00466EBB" w:rsidRPr="00B75B9E" w:rsidRDefault="0081365F" w:rsidP="0081365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B75B9E">
              <w:rPr>
                <w:rFonts w:ascii="W_amin" w:hAnsi="W_amin" w:cs="B Mitra" w:hint="cs"/>
                <w:sz w:val="26"/>
                <w:szCs w:val="26"/>
                <w:rtl/>
              </w:rPr>
              <w:t>4</w:t>
            </w:r>
          </w:p>
        </w:tc>
        <w:tc>
          <w:tcPr>
            <w:tcW w:w="2340" w:type="dxa"/>
          </w:tcPr>
          <w:p w:rsidR="00466EBB" w:rsidRPr="00B75B9E" w:rsidRDefault="00466EBB" w:rsidP="00466EBB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90" w:type="dxa"/>
          </w:tcPr>
          <w:p w:rsidR="00466EBB" w:rsidRPr="00B75B9E" w:rsidRDefault="00466EBB" w:rsidP="00466EBB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070" w:type="dxa"/>
          </w:tcPr>
          <w:p w:rsidR="00466EBB" w:rsidRPr="00B75B9E" w:rsidRDefault="00466EBB" w:rsidP="00466EBB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430" w:type="dxa"/>
          </w:tcPr>
          <w:p w:rsidR="00466EBB" w:rsidRPr="00B75B9E" w:rsidRDefault="00466EBB" w:rsidP="00466EBB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466EBB" w:rsidRPr="00B75B9E" w:rsidTr="00590BDE">
        <w:trPr>
          <w:trHeight w:val="989"/>
        </w:trPr>
        <w:tc>
          <w:tcPr>
            <w:tcW w:w="720" w:type="dxa"/>
          </w:tcPr>
          <w:p w:rsidR="00466EBB" w:rsidRPr="00B75B9E" w:rsidRDefault="0081365F" w:rsidP="0081365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B75B9E">
              <w:rPr>
                <w:rFonts w:ascii="W_amin" w:hAnsi="W_amin" w:cs="B Mitra" w:hint="cs"/>
                <w:sz w:val="26"/>
                <w:szCs w:val="26"/>
                <w:rtl/>
              </w:rPr>
              <w:t>5</w:t>
            </w:r>
          </w:p>
        </w:tc>
        <w:tc>
          <w:tcPr>
            <w:tcW w:w="2340" w:type="dxa"/>
          </w:tcPr>
          <w:p w:rsidR="00466EBB" w:rsidRPr="00B75B9E" w:rsidRDefault="00466EBB" w:rsidP="00466EBB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90" w:type="dxa"/>
          </w:tcPr>
          <w:p w:rsidR="00466EBB" w:rsidRPr="00B75B9E" w:rsidRDefault="00466EBB" w:rsidP="00466EBB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070" w:type="dxa"/>
          </w:tcPr>
          <w:p w:rsidR="00466EBB" w:rsidRPr="00B75B9E" w:rsidRDefault="00466EBB" w:rsidP="00466EBB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430" w:type="dxa"/>
          </w:tcPr>
          <w:p w:rsidR="00466EBB" w:rsidRPr="00B75B9E" w:rsidRDefault="00466EBB" w:rsidP="00466EBB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81365F" w:rsidRPr="00B75B9E" w:rsidRDefault="0081365F" w:rsidP="0081365F">
      <w:pPr>
        <w:bidi/>
        <w:rPr>
          <w:rFonts w:cs="B Mitra"/>
          <w:sz w:val="26"/>
          <w:szCs w:val="26"/>
          <w:rtl/>
        </w:rPr>
      </w:pPr>
    </w:p>
    <w:p w:rsidR="0081365F" w:rsidRPr="00B75B9E" w:rsidRDefault="0081365F" w:rsidP="0081365F">
      <w:pPr>
        <w:bidi/>
        <w:rPr>
          <w:rFonts w:cs="B Mitra"/>
          <w:sz w:val="26"/>
          <w:szCs w:val="26"/>
          <w:rtl/>
        </w:rPr>
      </w:pPr>
      <w:r w:rsidRPr="00B75B9E">
        <w:rPr>
          <w:rFonts w:cs="B Mitra" w:hint="cs"/>
          <w:sz w:val="26"/>
          <w:szCs w:val="26"/>
          <w:rtl/>
        </w:rPr>
        <w:t>تعداد آثار ارسالی ...........................................   سن: .........................    شهر: .................................</w:t>
      </w:r>
    </w:p>
    <w:p w:rsidR="0081365F" w:rsidRPr="00B75B9E" w:rsidRDefault="0081365F" w:rsidP="0081365F">
      <w:pPr>
        <w:bidi/>
        <w:rPr>
          <w:rFonts w:cs="B Mitra"/>
          <w:sz w:val="26"/>
          <w:szCs w:val="26"/>
          <w:rtl/>
        </w:rPr>
      </w:pPr>
      <w:r w:rsidRPr="00B75B9E">
        <w:rPr>
          <w:rFonts w:cs="B Mitra" w:hint="cs"/>
          <w:sz w:val="26"/>
          <w:szCs w:val="26"/>
          <w:rtl/>
        </w:rPr>
        <w:t>میزان تحصیلات: ..............................................</w:t>
      </w:r>
    </w:p>
    <w:p w:rsidR="0081365F" w:rsidRPr="00B75B9E" w:rsidRDefault="0081365F" w:rsidP="0081365F">
      <w:pPr>
        <w:bidi/>
        <w:rPr>
          <w:rFonts w:cs="B Mitra"/>
          <w:sz w:val="26"/>
          <w:szCs w:val="26"/>
          <w:rtl/>
        </w:rPr>
      </w:pPr>
      <w:r w:rsidRPr="00B75B9E">
        <w:rPr>
          <w:rFonts w:cs="B Mitra" w:hint="cs"/>
          <w:sz w:val="26"/>
          <w:szCs w:val="26"/>
          <w:rtl/>
        </w:rPr>
        <w:t>نشانی دقیق: .................................................................................................................................................................................</w:t>
      </w:r>
    </w:p>
    <w:p w:rsidR="0081365F" w:rsidRPr="00B75B9E" w:rsidRDefault="0081365F" w:rsidP="0081365F">
      <w:pPr>
        <w:bidi/>
        <w:rPr>
          <w:rFonts w:cs="B Mitra"/>
          <w:sz w:val="26"/>
          <w:szCs w:val="26"/>
          <w:rtl/>
        </w:rPr>
      </w:pPr>
      <w:r w:rsidRPr="00B75B9E">
        <w:rPr>
          <w:rFonts w:cs="B Mitra" w:hint="cs"/>
          <w:sz w:val="26"/>
          <w:szCs w:val="26"/>
          <w:rtl/>
        </w:rPr>
        <w:t>تلفن ثابت: ....................................................................</w:t>
      </w:r>
    </w:p>
    <w:p w:rsidR="0081365F" w:rsidRPr="00B75B9E" w:rsidRDefault="0081365F" w:rsidP="0081365F">
      <w:pPr>
        <w:bidi/>
        <w:rPr>
          <w:rFonts w:cs="B Mitra"/>
          <w:sz w:val="26"/>
          <w:szCs w:val="26"/>
          <w:rtl/>
        </w:rPr>
      </w:pPr>
      <w:r w:rsidRPr="00B75B9E">
        <w:rPr>
          <w:rFonts w:cs="B Mitra" w:hint="cs"/>
          <w:sz w:val="26"/>
          <w:szCs w:val="26"/>
          <w:rtl/>
        </w:rPr>
        <w:t>تلفن همراه: ...................................................................</w:t>
      </w:r>
    </w:p>
    <w:p w:rsidR="0018132F" w:rsidRPr="00B75B9E" w:rsidRDefault="0081365F" w:rsidP="0018132F">
      <w:pPr>
        <w:bidi/>
        <w:rPr>
          <w:rFonts w:cs="B Mitra"/>
          <w:sz w:val="26"/>
          <w:szCs w:val="26"/>
          <w:rtl/>
        </w:rPr>
      </w:pPr>
      <w:r w:rsidRPr="00B75B9E">
        <w:rPr>
          <w:rFonts w:cs="B Mitra" w:hint="cs"/>
          <w:sz w:val="26"/>
          <w:szCs w:val="26"/>
          <w:rtl/>
        </w:rPr>
        <w:t>پست الکترونیک: ............................................................</w:t>
      </w:r>
      <w:r w:rsidR="0018132F" w:rsidRPr="00B75B9E">
        <w:rPr>
          <w:rFonts w:cs="B Mitra" w:hint="cs"/>
          <w:sz w:val="26"/>
          <w:szCs w:val="26"/>
          <w:rtl/>
        </w:rPr>
        <w:t>............</w:t>
      </w:r>
    </w:p>
    <w:p w:rsidR="00590BDE" w:rsidRPr="00B75B9E" w:rsidRDefault="00590BDE" w:rsidP="00B75B9E">
      <w:pPr>
        <w:bidi/>
        <w:rPr>
          <w:rFonts w:cs="B Mitra"/>
          <w:sz w:val="26"/>
          <w:szCs w:val="26"/>
          <w:rtl/>
        </w:rPr>
      </w:pPr>
      <w:r w:rsidRPr="00B75B9E">
        <w:rPr>
          <w:rFonts w:cs="B Mitra" w:hint="cs"/>
          <w:sz w:val="26"/>
          <w:szCs w:val="26"/>
          <w:rtl/>
        </w:rPr>
        <w:t xml:space="preserve">                                                                                             </w:t>
      </w:r>
      <w:r w:rsidR="00173110" w:rsidRPr="00B75B9E">
        <w:rPr>
          <w:rFonts w:cs="B Mitra" w:hint="cs"/>
          <w:sz w:val="26"/>
          <w:szCs w:val="26"/>
          <w:rtl/>
        </w:rPr>
        <w:t xml:space="preserve">                         </w:t>
      </w:r>
      <w:r w:rsidRPr="00B75B9E">
        <w:rPr>
          <w:rFonts w:cs="B Mitra" w:hint="cs"/>
          <w:sz w:val="26"/>
          <w:szCs w:val="26"/>
          <w:rtl/>
        </w:rPr>
        <w:t xml:space="preserve">       نام و نام خ</w:t>
      </w:r>
      <w:r w:rsidR="00B75B9E">
        <w:rPr>
          <w:rFonts w:cs="B Mitra" w:hint="cs"/>
          <w:sz w:val="26"/>
          <w:szCs w:val="26"/>
          <w:rtl/>
        </w:rPr>
        <w:t>ان</w:t>
      </w:r>
      <w:r w:rsidRPr="00B75B9E">
        <w:rPr>
          <w:rFonts w:cs="B Mitra" w:hint="cs"/>
          <w:sz w:val="26"/>
          <w:szCs w:val="26"/>
          <w:rtl/>
        </w:rPr>
        <w:t xml:space="preserve">وادگی </w:t>
      </w:r>
    </w:p>
    <w:p w:rsidR="0081365F" w:rsidRPr="00B75B9E" w:rsidRDefault="004166A5" w:rsidP="00B75B9E">
      <w:pPr>
        <w:bidi/>
        <w:rPr>
          <w:rFonts w:cs="B Mitra"/>
          <w:sz w:val="26"/>
          <w:szCs w:val="26"/>
        </w:rPr>
      </w:pPr>
      <w:r w:rsidRPr="00B75B9E">
        <w:rPr>
          <w:rFonts w:cs="B Mitra" w:hint="cs"/>
          <w:sz w:val="26"/>
          <w:szCs w:val="26"/>
          <w:rtl/>
        </w:rPr>
        <w:t xml:space="preserve">                                                                                                               </w:t>
      </w:r>
      <w:r w:rsidR="006E2714" w:rsidRPr="00B75B9E">
        <w:rPr>
          <w:rFonts w:cs="B Mitra" w:hint="cs"/>
          <w:sz w:val="26"/>
          <w:szCs w:val="26"/>
          <w:rtl/>
        </w:rPr>
        <w:t xml:space="preserve">                     تاریخ و امضا</w:t>
      </w:r>
    </w:p>
    <w:sectPr w:rsidR="0081365F" w:rsidRPr="00B75B9E" w:rsidSect="000A0F9B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D6D" w:rsidRDefault="00B67D6D">
      <w:pPr>
        <w:spacing w:after="0" w:line="240" w:lineRule="auto"/>
      </w:pPr>
      <w:r>
        <w:separator/>
      </w:r>
    </w:p>
  </w:endnote>
  <w:endnote w:type="continuationSeparator" w:id="0">
    <w:p w:rsidR="00B67D6D" w:rsidRDefault="00B67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_amin">
    <w:altName w:val="Courier New"/>
    <w:charset w:val="00"/>
    <w:family w:val="auto"/>
    <w:pitch w:val="variable"/>
    <w:sig w:usb0="00000003" w:usb1="80000000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7964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591F" w:rsidRDefault="000A0F9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B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D6D" w:rsidRDefault="00B67D6D">
      <w:pPr>
        <w:spacing w:after="0" w:line="240" w:lineRule="auto"/>
      </w:pPr>
      <w:r>
        <w:separator/>
      </w:r>
    </w:p>
  </w:footnote>
  <w:footnote w:type="continuationSeparator" w:id="0">
    <w:p w:rsidR="00B67D6D" w:rsidRDefault="00B67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A215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E8A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9A685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450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B6ADD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7C44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7864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42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982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089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9A52F2"/>
    <w:multiLevelType w:val="multilevel"/>
    <w:tmpl w:val="56F210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CADE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1CADE4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CADE4" w:themeColor="accen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1CADE4" w:themeColor="accent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1CADE4" w:themeColor="accent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1CADE4" w:themeColor="accent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1CADE4" w:themeColor="accen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CADE4" w:themeColor="accent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1CADE4" w:themeColor="accent1"/>
      </w:rPr>
    </w:lvl>
  </w:abstractNum>
  <w:abstractNum w:abstractNumId="11" w15:restartNumberingAfterBreak="0">
    <w:nsid w:val="4CFA5C3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226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C3D40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51F6C5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2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11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BB"/>
    <w:rsid w:val="000A0F9B"/>
    <w:rsid w:val="00123E1E"/>
    <w:rsid w:val="0013591F"/>
    <w:rsid w:val="00173110"/>
    <w:rsid w:val="0018132F"/>
    <w:rsid w:val="00216BF8"/>
    <w:rsid w:val="0024640E"/>
    <w:rsid w:val="002C1B16"/>
    <w:rsid w:val="004166A5"/>
    <w:rsid w:val="00466EBB"/>
    <w:rsid w:val="00590BDE"/>
    <w:rsid w:val="006E2714"/>
    <w:rsid w:val="00771F16"/>
    <w:rsid w:val="0078294C"/>
    <w:rsid w:val="0081365F"/>
    <w:rsid w:val="008B6008"/>
    <w:rsid w:val="008D2A11"/>
    <w:rsid w:val="0093079F"/>
    <w:rsid w:val="00971DEC"/>
    <w:rsid w:val="00B64B70"/>
    <w:rsid w:val="00B66857"/>
    <w:rsid w:val="00B67D6D"/>
    <w:rsid w:val="00B75B9E"/>
    <w:rsid w:val="00BA3B94"/>
    <w:rsid w:val="00C07BE9"/>
    <w:rsid w:val="00F9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C1D76"/>
  <w15:chartTrackingRefBased/>
  <w15:docId w15:val="{7528940B-B7C4-4EDA-95EA-26E2AA26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00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6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68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B668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B668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Cs w:val="20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668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rsid w:val="00B668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rsid w:val="00B668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857"/>
    <w:rPr>
      <w:rFonts w:asciiTheme="majorHAnsi" w:eastAsiaTheme="majorEastAsia" w:hAnsiTheme="majorHAnsi" w:cstheme="majorBidi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857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857"/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857"/>
    <w:rPr>
      <w:rFonts w:asciiTheme="majorHAnsi" w:eastAsiaTheme="majorEastAsia" w:hAnsiTheme="majorHAnsi" w:cstheme="majorBidi"/>
      <w:i/>
      <w:iCs/>
      <w:caps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B66857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0A0F9B"/>
    <w:pPr>
      <w:numPr>
        <w:ilvl w:val="1"/>
      </w:numPr>
    </w:pPr>
    <w:rPr>
      <w:color w:val="404040" w:themeColor="text1" w:themeTint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A0F9B"/>
    <w:rPr>
      <w:color w:val="404040" w:themeColor="text1" w:themeTint="BF"/>
      <w:spacing w:val="1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A0F9B"/>
    <w:rPr>
      <w:i/>
      <w:iCs/>
      <w:color w:val="0D5672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A0F9B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A0F9B"/>
    <w:rPr>
      <w:i/>
      <w:iCs/>
      <w:color w:val="0D5672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A0F9B"/>
    <w:rPr>
      <w:b/>
      <w:bCs/>
      <w:caps w:val="0"/>
      <w:smallCaps/>
      <w:color w:val="0D5672" w:themeColor="accent1" w:themeShade="80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6857"/>
    <w:pPr>
      <w:spacing w:after="200" w:line="240" w:lineRule="auto"/>
    </w:pPr>
    <w:rPr>
      <w:i/>
      <w:iCs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85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6685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685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6685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6685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685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85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85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8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85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685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685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B6685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685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685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B668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6685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685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216BF8"/>
    <w:pPr>
      <w:pBdr>
        <w:top w:val="single" w:sz="2" w:space="10" w:color="0D5672" w:themeColor="accent1" w:themeShade="80" w:shadow="1"/>
        <w:left w:val="single" w:sz="2" w:space="10" w:color="0D5672" w:themeColor="accent1" w:themeShade="80" w:shadow="1"/>
        <w:bottom w:val="single" w:sz="2" w:space="10" w:color="0D5672" w:themeColor="accent1" w:themeShade="80" w:shadow="1"/>
        <w:right w:val="single" w:sz="2" w:space="10" w:color="0D5672" w:themeColor="accent1" w:themeShade="80" w:shadow="1"/>
      </w:pBdr>
      <w:ind w:left="1152" w:right="1152"/>
    </w:pPr>
    <w:rPr>
      <w:i/>
      <w:iCs/>
      <w:color w:val="0D5672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971DEC"/>
    <w:rPr>
      <w:color w:val="215D4B" w:themeColor="accent4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B66857"/>
    <w:rPr>
      <w:color w:val="2E653E" w:themeColor="accent5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B66857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8B6008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008"/>
  </w:style>
  <w:style w:type="paragraph" w:styleId="Footer">
    <w:name w:val="footer"/>
    <w:basedOn w:val="Normal"/>
    <w:link w:val="FooterChar"/>
    <w:uiPriority w:val="99"/>
    <w:unhideWhenUsed/>
    <w:rsid w:val="008B6008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008"/>
  </w:style>
  <w:style w:type="table" w:styleId="TableGrid">
    <w:name w:val="Table Grid"/>
    <w:basedOn w:val="TableNormal"/>
    <w:uiPriority w:val="39"/>
    <w:rsid w:val="00466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3hkan\AppData\Roaming\Microsoft\Templates\Spec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 design (blank)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a3hkan</dc:creator>
  <cp:keywords/>
  <dc:description/>
  <cp:lastModifiedBy>NAZ</cp:lastModifiedBy>
  <cp:revision>2</cp:revision>
  <dcterms:created xsi:type="dcterms:W3CDTF">2019-08-23T22:33:00Z</dcterms:created>
  <dcterms:modified xsi:type="dcterms:W3CDTF">2019-08-23T22:33:00Z</dcterms:modified>
</cp:coreProperties>
</file>